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5BBF" w14:textId="77777777" w:rsidR="00975836" w:rsidRDefault="00D569ED">
      <w:pPr>
        <w:widowControl/>
        <w:shd w:val="clear" w:color="auto" w:fill="FFFFFF"/>
        <w:ind w:left="1440" w:firstLine="720"/>
        <w:jc w:val="right"/>
        <w:textAlignment w:val="auto"/>
      </w:pPr>
      <w:r>
        <w:rPr>
          <w:rFonts w:eastAsia="Courier New" w:cs="Times New Roman"/>
        </w:rPr>
        <w:t xml:space="preserve">          Załącznik nr 6 do SWZ</w:t>
      </w:r>
      <w:r>
        <w:rPr>
          <w:rFonts w:eastAsia="Courier New" w:cs="Times New Roman"/>
          <w:b/>
          <w:i/>
        </w:rPr>
        <w:tab/>
      </w:r>
    </w:p>
    <w:p w14:paraId="456479C4" w14:textId="77777777" w:rsidR="00975836" w:rsidRDefault="00975836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3AA023B4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2C867F84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3ED6BD99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4F347DD5" w14:textId="77777777" w:rsidR="00975836" w:rsidRDefault="00D569ED">
      <w:pPr>
        <w:widowControl/>
        <w:ind w:right="-143"/>
        <w:jc w:val="center"/>
        <w:textAlignment w:val="auto"/>
      </w:pPr>
      <w:r>
        <w:rPr>
          <w:rFonts w:eastAsia="Courier New" w:cs="Times New Roman"/>
          <w:b/>
          <w:bCs/>
          <w:iCs/>
        </w:rPr>
        <w:t xml:space="preserve">OŚWIADCZENIE </w:t>
      </w:r>
      <w:r>
        <w:rPr>
          <w:rFonts w:eastAsia="Courier New" w:cs="Times New Roman"/>
          <w:b/>
          <w:sz w:val="28"/>
          <w:szCs w:val="28"/>
        </w:rPr>
        <w:t>WYKONAWCY / OŚWIADCZENIE PODMIOTU NA ZASOBY, KTÓREGO WYKONAWCA SIĘ POWOŁUJE*</w:t>
      </w:r>
    </w:p>
    <w:p w14:paraId="2BCC39C2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potwierdzające aktualność informacji zawartych w oświadczeniu wstępnym, o którym mowa </w:t>
      </w:r>
    </w:p>
    <w:p w14:paraId="54D09819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w art. 125 ust. 1 </w:t>
      </w:r>
      <w:r>
        <w:rPr>
          <w:rFonts w:eastAsia="Courier New" w:cs="Times New Roman"/>
        </w:rPr>
        <w:t>u.p.z.p.</w:t>
      </w:r>
    </w:p>
    <w:p w14:paraId="6167E201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695621EB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2860213E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0AE81E72" w14:textId="77777777" w:rsidR="00975836" w:rsidRDefault="00D569ED">
      <w:pPr>
        <w:pStyle w:val="Textbody"/>
        <w:jc w:val="center"/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>
        <w:rPr>
          <w:b/>
          <w:bCs/>
          <w:sz w:val="30"/>
          <w:szCs w:val="30"/>
        </w:rPr>
        <w:t>„</w:t>
      </w:r>
      <w:r>
        <w:rPr>
          <w:rFonts w:cs="Times New Roman"/>
          <w:b/>
          <w:bCs/>
          <w:sz w:val="30"/>
          <w:szCs w:val="30"/>
        </w:rPr>
        <w:t>Dostawa wraz z montażem i rozruchem stacji odwadniania osadów na modernizowanej oczyszczalni ścieków przy ul. Nadrzecznej w Karpaczu.</w:t>
      </w:r>
      <w:r>
        <w:rPr>
          <w:b/>
          <w:bCs/>
          <w:spacing w:val="-2"/>
          <w:sz w:val="30"/>
          <w:szCs w:val="30"/>
        </w:rPr>
        <w:t>ˮ</w:t>
      </w:r>
    </w:p>
    <w:p w14:paraId="05E4A381" w14:textId="77777777" w:rsidR="00975836" w:rsidRDefault="00975836">
      <w:pPr>
        <w:widowControl/>
        <w:suppressAutoHyphens w:val="0"/>
        <w:spacing w:after="160"/>
        <w:jc w:val="center"/>
        <w:textAlignment w:val="auto"/>
      </w:pPr>
    </w:p>
    <w:p w14:paraId="2F614629" w14:textId="77777777" w:rsidR="00975836" w:rsidRDefault="00975836">
      <w:pPr>
        <w:widowControl/>
        <w:ind w:right="-471"/>
        <w:textAlignment w:val="auto"/>
        <w:rPr>
          <w:rFonts w:eastAsia="Courier New" w:cs="Times New Roman"/>
        </w:rPr>
      </w:pPr>
    </w:p>
    <w:p w14:paraId="41CD5282" w14:textId="77777777" w:rsidR="00975836" w:rsidRDefault="00D569ED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</w:t>
      </w:r>
      <w:r>
        <w:rPr>
          <w:rFonts w:eastAsia="Times New Roman" w:cs="Times New Roman"/>
          <w:b/>
          <w:bCs/>
        </w:rPr>
        <w:t>Karpacz, tel. 75 76 19 431, 75 76 19 502, e-mail:sekretariat@mzgk-karpacz.pl</w:t>
      </w:r>
    </w:p>
    <w:p w14:paraId="7CE3273B" w14:textId="77777777" w:rsidR="00975836" w:rsidRDefault="00975836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3164F2C1" w14:textId="77777777" w:rsidR="00975836" w:rsidRDefault="00D569ED">
      <w:pPr>
        <w:widowControl/>
        <w:jc w:val="both"/>
        <w:rPr>
          <w:rFonts w:eastAsia="Courier New" w:cs="Times New Roman"/>
          <w:b/>
          <w:u w:val="single"/>
        </w:rPr>
      </w:pPr>
      <w:r>
        <w:rPr>
          <w:rFonts w:eastAsia="Courier New" w:cs="Times New Roman"/>
          <w:b/>
          <w:u w:val="single"/>
        </w:rPr>
        <w:t>Wykonawca:</w:t>
      </w:r>
    </w:p>
    <w:p w14:paraId="08C19462" w14:textId="77777777" w:rsidR="00975836" w:rsidRDefault="00975836">
      <w:pPr>
        <w:widowControl/>
        <w:jc w:val="both"/>
        <w:rPr>
          <w:rFonts w:eastAsia="Courier New" w:cs="Times New Roman"/>
        </w:rPr>
      </w:pPr>
    </w:p>
    <w:tbl>
      <w:tblPr>
        <w:tblW w:w="9804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975836" w14:paraId="058A89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624E9" w14:textId="77777777" w:rsidR="00975836" w:rsidRDefault="00D569ED">
            <w:pPr>
              <w:widowControl/>
              <w:jc w:val="both"/>
              <w:textAlignment w:val="auto"/>
            </w:pPr>
            <w:r>
              <w:rPr>
                <w:rFonts w:eastAsia="Courier New" w:cs="Times New Roman"/>
                <w:b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29FB0" w14:textId="77777777" w:rsidR="00975836" w:rsidRDefault="00D569ED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500C0" w14:textId="77777777" w:rsidR="00975836" w:rsidRDefault="00D569ED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Adres Wykonawcy</w:t>
            </w:r>
          </w:p>
        </w:tc>
      </w:tr>
      <w:tr w:rsidR="00975836" w14:paraId="42DD09D6" w14:textId="77777777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ADC54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51A33E3C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7E9754B7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E99F748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43B02FF1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BFF86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7F6A2C2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1BCE8F3F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A2227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</w:tr>
    </w:tbl>
    <w:p w14:paraId="34CF1E26" w14:textId="77777777" w:rsidR="00975836" w:rsidRDefault="00975836">
      <w:pPr>
        <w:widowControl/>
        <w:jc w:val="both"/>
        <w:textAlignment w:val="auto"/>
        <w:rPr>
          <w:rFonts w:eastAsia="Courier New" w:cs="Times New Roman"/>
          <w:b/>
        </w:rPr>
      </w:pPr>
    </w:p>
    <w:p w14:paraId="08C4759E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</w:rPr>
      </w:pPr>
    </w:p>
    <w:p w14:paraId="73E0F1C2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  <w:b/>
          <w:iCs/>
        </w:rPr>
      </w:pPr>
      <w:r>
        <w:rPr>
          <w:rFonts w:eastAsia="Courier New" w:cs="Times New Roman"/>
          <w:b/>
          <w:iCs/>
        </w:rPr>
        <w:t>OŚWIADCZAM, ŻE:</w:t>
      </w:r>
    </w:p>
    <w:p w14:paraId="17A784A2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iCs/>
        </w:rPr>
      </w:pPr>
    </w:p>
    <w:p w14:paraId="1097F6B9" w14:textId="77777777" w:rsidR="00975836" w:rsidRDefault="00D569ED">
      <w:pPr>
        <w:widowControl/>
        <w:ind w:right="-143"/>
        <w:jc w:val="both"/>
        <w:textAlignment w:val="auto"/>
      </w:pPr>
      <w:r>
        <w:rPr>
          <w:rFonts w:eastAsia="Courier New" w:cs="Times New Roman"/>
          <w:iCs/>
        </w:rPr>
        <w:t xml:space="preserve">potwierdzam aktualność informacji zawartych w oświadczeniu wstępnym złożonym w niniejszym </w:t>
      </w:r>
      <w:r>
        <w:rPr>
          <w:rFonts w:eastAsia="Courier New" w:cs="Times New Roman"/>
          <w:iCs/>
        </w:rPr>
        <w:t xml:space="preserve">postępowaniu o udzielenie zamówienia publicznego, na podstawie w art. 125 ust. 1 </w:t>
      </w:r>
      <w:r>
        <w:rPr>
          <w:rFonts w:eastAsia="Courier New" w:cs="Times New Roman"/>
        </w:rPr>
        <w:t>u.p.z.p</w:t>
      </w:r>
      <w:r>
        <w:rPr>
          <w:rFonts w:eastAsia="Courier New" w:cs="Times New Roman"/>
          <w:iCs/>
        </w:rPr>
        <w:t xml:space="preserve">, w zakresie braku podstaw wykluczenia z postępowania na podstawie art. 108 ust. 1 oraz art. 109 ust. 1 pkt 4) </w:t>
      </w:r>
      <w:r>
        <w:rPr>
          <w:rFonts w:eastAsia="Courier New" w:cs="Times New Roman"/>
        </w:rPr>
        <w:t>u.p.z.p</w:t>
      </w:r>
      <w:r>
        <w:rPr>
          <w:rFonts w:eastAsia="Courier New" w:cs="Times New Roman"/>
          <w:iCs/>
        </w:rPr>
        <w:t>.</w:t>
      </w:r>
    </w:p>
    <w:p w14:paraId="30E0CFB4" w14:textId="77777777" w:rsidR="00975836" w:rsidRDefault="00975836">
      <w:pPr>
        <w:widowControl/>
        <w:ind w:left="142" w:right="-471" w:hanging="142"/>
        <w:jc w:val="both"/>
        <w:textAlignment w:val="auto"/>
      </w:pPr>
    </w:p>
    <w:p w14:paraId="3B8D0495" w14:textId="77777777" w:rsidR="00975836" w:rsidRDefault="00D569ED">
      <w:pPr>
        <w:widowControl/>
        <w:shd w:val="clear" w:color="auto" w:fill="FFFFFF"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</w:p>
    <w:p w14:paraId="2BF599F4" w14:textId="77777777" w:rsidR="00975836" w:rsidRDefault="00D569ED">
      <w:r>
        <w:rPr>
          <w:b/>
          <w:i/>
          <w:sz w:val="16"/>
          <w:szCs w:val="16"/>
        </w:rPr>
        <w:t>(*) niepotrzebne skreślić</w:t>
      </w:r>
    </w:p>
    <w:p w14:paraId="081FE69B" w14:textId="77777777" w:rsidR="00975836" w:rsidRDefault="00975836">
      <w:pPr>
        <w:widowControl/>
        <w:textAlignment w:val="auto"/>
        <w:rPr>
          <w:rFonts w:eastAsia="Courier New" w:cs="Times New Roman"/>
          <w:color w:val="222222"/>
        </w:rPr>
      </w:pPr>
    </w:p>
    <w:p w14:paraId="4ADE8E4B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57059FBF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0DCE4DB0" w14:textId="77777777" w:rsidR="00975836" w:rsidRDefault="00975836">
      <w:pPr>
        <w:pStyle w:val="Standard"/>
        <w:ind w:left="4320" w:firstLine="720"/>
      </w:pPr>
    </w:p>
    <w:p w14:paraId="3E87109C" w14:textId="77777777" w:rsidR="00975836" w:rsidRDefault="00D569ED">
      <w:pPr>
        <w:pStyle w:val="Standard"/>
        <w:ind w:left="4320" w:firstLine="720"/>
      </w:pPr>
      <w:r>
        <w:t>……………………………………………….......</w:t>
      </w:r>
    </w:p>
    <w:p w14:paraId="5E9508F0" w14:textId="77777777" w:rsidR="00975836" w:rsidRDefault="00D569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975836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DE2F" w14:textId="77777777" w:rsidR="00D569ED" w:rsidRDefault="00D569ED">
      <w:r>
        <w:separator/>
      </w:r>
    </w:p>
  </w:endnote>
  <w:endnote w:type="continuationSeparator" w:id="0">
    <w:p w14:paraId="0BA495B3" w14:textId="77777777" w:rsidR="00D569ED" w:rsidRDefault="00D5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A28C" w14:textId="77777777" w:rsidR="00D41C13" w:rsidRDefault="00D569E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8008" w14:textId="77777777" w:rsidR="00D569ED" w:rsidRDefault="00D569ED">
      <w:r>
        <w:rPr>
          <w:color w:val="000000"/>
        </w:rPr>
        <w:separator/>
      </w:r>
    </w:p>
  </w:footnote>
  <w:footnote w:type="continuationSeparator" w:id="0">
    <w:p w14:paraId="54E17AE2" w14:textId="77777777" w:rsidR="00D569ED" w:rsidRDefault="00D5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BB91" w14:textId="77777777" w:rsidR="00D41C13" w:rsidRDefault="00D569ED">
    <w:pPr>
      <w:pStyle w:val="Textbody"/>
    </w:pPr>
    <w:r>
      <w:rPr>
        <w:b/>
        <w:bCs/>
      </w:rPr>
      <w:t xml:space="preserve">ZP/8/2021-P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359"/>
    <w:multiLevelType w:val="multilevel"/>
    <w:tmpl w:val="A06E37AC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873B7"/>
    <w:multiLevelType w:val="multilevel"/>
    <w:tmpl w:val="F7F0371E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C076666"/>
    <w:multiLevelType w:val="multilevel"/>
    <w:tmpl w:val="4B1E2286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814129"/>
    <w:multiLevelType w:val="multilevel"/>
    <w:tmpl w:val="EFC2AE26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CC5E63"/>
    <w:multiLevelType w:val="multilevel"/>
    <w:tmpl w:val="8C926154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2F4594"/>
    <w:multiLevelType w:val="multilevel"/>
    <w:tmpl w:val="04C8B698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88127A"/>
    <w:multiLevelType w:val="multilevel"/>
    <w:tmpl w:val="17849338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BAB5C0F"/>
    <w:multiLevelType w:val="multilevel"/>
    <w:tmpl w:val="07AC9DF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3E745E1"/>
    <w:multiLevelType w:val="multilevel"/>
    <w:tmpl w:val="12B2B688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59E7F4B"/>
    <w:multiLevelType w:val="multilevel"/>
    <w:tmpl w:val="5CF0BF1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7A4D3A"/>
    <w:multiLevelType w:val="multilevel"/>
    <w:tmpl w:val="B94ABE3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1" w15:restartNumberingAfterBreak="0">
    <w:nsid w:val="4C1D35FA"/>
    <w:multiLevelType w:val="multilevel"/>
    <w:tmpl w:val="E9CE49C2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2" w15:restartNumberingAfterBreak="0">
    <w:nsid w:val="64A01D88"/>
    <w:multiLevelType w:val="multilevel"/>
    <w:tmpl w:val="644AF46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976CC6"/>
    <w:multiLevelType w:val="multilevel"/>
    <w:tmpl w:val="7FCC41EA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2C954B2"/>
    <w:multiLevelType w:val="multilevel"/>
    <w:tmpl w:val="F604C0E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A35187E"/>
    <w:multiLevelType w:val="multilevel"/>
    <w:tmpl w:val="958A6A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5"/>
  </w:num>
  <w:num w:numId="5">
    <w:abstractNumId w:val="11"/>
  </w:num>
  <w:num w:numId="6">
    <w:abstractNumId w:val="15"/>
  </w:num>
  <w:num w:numId="7">
    <w:abstractNumId w:val="0"/>
  </w:num>
  <w:num w:numId="8">
    <w:abstractNumId w:val="3"/>
  </w:num>
  <w:num w:numId="9">
    <w:abstractNumId w:val="10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5836"/>
    <w:rsid w:val="0000532C"/>
    <w:rsid w:val="00975836"/>
    <w:rsid w:val="00D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C452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0">
    <w:name w:val="WW8Num30"/>
    <w:basedOn w:val="Bezlisty"/>
    <w:pPr>
      <w:numPr>
        <w:numId w:val="6"/>
      </w:numPr>
    </w:pPr>
  </w:style>
  <w:style w:type="numbering" w:customStyle="1" w:styleId="WW8Num34">
    <w:name w:val="WW8Num34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24">
    <w:name w:val="WW8Num24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numbering" w:customStyle="1" w:styleId="WW8Num27">
    <w:name w:val="WW8Num27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7">
    <w:name w:val="WW8Num7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Ewa Hirsch</dc:creator>
  <cp:lastModifiedBy>BarbaraR</cp:lastModifiedBy>
  <cp:revision>2</cp:revision>
  <cp:lastPrinted>2020-07-24T13:14:00Z</cp:lastPrinted>
  <dcterms:created xsi:type="dcterms:W3CDTF">2021-06-28T11:04:00Z</dcterms:created>
  <dcterms:modified xsi:type="dcterms:W3CDTF">2021-06-28T11:04:00Z</dcterms:modified>
</cp:coreProperties>
</file>