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414C" w14:textId="77777777" w:rsidR="003D7622" w:rsidRDefault="004A395C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Załącznik nr 7 do SWZ</w:t>
      </w:r>
      <w:r>
        <w:rPr>
          <w:rFonts w:eastAsia="Courier New" w:cs="Times New Roman"/>
          <w:b/>
          <w:i/>
        </w:rPr>
        <w:tab/>
      </w:r>
    </w:p>
    <w:p w14:paraId="06E5B6B6" w14:textId="77777777" w:rsidR="003D7622" w:rsidRDefault="003D7622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59F1D23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42DAA52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56EBE720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30EA093" w14:textId="77777777" w:rsidR="003D7622" w:rsidRDefault="004A395C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5332FB19" w14:textId="77777777" w:rsidR="003D7622" w:rsidRDefault="004A395C">
      <w:pPr>
        <w:widowControl/>
        <w:ind w:right="-471"/>
        <w:jc w:val="center"/>
        <w:textAlignment w:val="auto"/>
      </w:pPr>
      <w:r>
        <w:rPr>
          <w:rFonts w:cs="Times New Roman"/>
        </w:rPr>
        <w:t xml:space="preserve">o przynależności albo braku przynależności do tej samej grupy kapitałowej,  </w:t>
      </w:r>
    </w:p>
    <w:p w14:paraId="65D7C3CC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217F6185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2ECD0130" w14:textId="77777777" w:rsidR="003D7622" w:rsidRDefault="004A395C">
      <w:pPr>
        <w:pStyle w:val="Textbody"/>
        <w:jc w:val="center"/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Zadanie </w:t>
      </w:r>
      <w:r>
        <w:rPr>
          <w:b/>
          <w:bCs/>
          <w:sz w:val="30"/>
          <w:szCs w:val="30"/>
        </w:rPr>
        <w:t>„</w:t>
      </w:r>
      <w:r>
        <w:rPr>
          <w:rFonts w:cs="Times New Roman"/>
          <w:b/>
          <w:bCs/>
          <w:sz w:val="30"/>
          <w:szCs w:val="30"/>
        </w:rPr>
        <w:t xml:space="preserve">Dostawa wraz z montażem i rozruchem stacji odwadniania osadów na </w:t>
      </w:r>
      <w:r>
        <w:rPr>
          <w:rFonts w:cs="Times New Roman"/>
          <w:b/>
          <w:bCs/>
          <w:sz w:val="30"/>
          <w:szCs w:val="30"/>
        </w:rPr>
        <w:t>modernizowanej oczyszczalni ścieków przy ul. Nadrzecznej w Karpaczu.</w:t>
      </w:r>
      <w:r>
        <w:rPr>
          <w:b/>
          <w:bCs/>
          <w:spacing w:val="-2"/>
          <w:sz w:val="30"/>
          <w:szCs w:val="30"/>
        </w:rPr>
        <w:t>ˮ</w:t>
      </w:r>
    </w:p>
    <w:p w14:paraId="09B34810" w14:textId="77777777" w:rsidR="003D7622" w:rsidRDefault="003D7622">
      <w:pPr>
        <w:widowControl/>
        <w:suppressAutoHyphens w:val="0"/>
        <w:spacing w:after="160"/>
        <w:jc w:val="center"/>
        <w:textAlignment w:val="auto"/>
        <w:rPr>
          <w:rFonts w:eastAsia="Courier New" w:cs="Times New Roman"/>
        </w:rPr>
      </w:pPr>
    </w:p>
    <w:p w14:paraId="3DE03513" w14:textId="77777777" w:rsidR="003D7622" w:rsidRDefault="004A395C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</w:t>
      </w:r>
      <w:r>
        <w:rPr>
          <w:rFonts w:eastAsia="Times New Roman" w:cs="Times New Roman"/>
          <w:b/>
          <w:bCs/>
        </w:rPr>
        <w:t>e-mail:sekretariat@mzgk-karpacz.pl</w:t>
      </w:r>
    </w:p>
    <w:p w14:paraId="5D60FAA2" w14:textId="77777777" w:rsidR="003D7622" w:rsidRDefault="003D7622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6C7C05CB" w14:textId="77777777" w:rsidR="003D7622" w:rsidRDefault="004A395C">
      <w:pPr>
        <w:widowControl/>
        <w:shd w:val="clear" w:color="auto" w:fill="FFFFFF"/>
        <w:jc w:val="center"/>
        <w:textAlignment w:val="auto"/>
      </w:pPr>
      <w:r>
        <w:rPr>
          <w:rFonts w:eastAsia="Courier New" w:cs="Times New Roman"/>
          <w:b/>
        </w:rPr>
        <w:t>OŚWIADCZAM, ŻE:</w:t>
      </w:r>
    </w:p>
    <w:p w14:paraId="6CF740FE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3D7622" w14:paraId="4712F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410A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D04B5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A790E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3D7622" w14:paraId="68A14BDC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B1A7D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5240E98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350A740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82D0769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28213B9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B6C1D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39AF4816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46D4CA3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1B81F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0EE82585" w14:textId="77777777" w:rsidR="003D7622" w:rsidRDefault="003D7622">
      <w:pPr>
        <w:widowControl/>
        <w:shd w:val="clear" w:color="auto" w:fill="FFFFFF"/>
        <w:ind w:left="4111"/>
        <w:textAlignment w:val="auto"/>
        <w:rPr>
          <w:rFonts w:eastAsia="Courier New" w:cs="Times New Roman"/>
        </w:rPr>
      </w:pPr>
    </w:p>
    <w:p w14:paraId="7AF416AF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p w14:paraId="011740B2" w14:textId="77777777" w:rsidR="003D7622" w:rsidRDefault="004A395C">
      <w:pPr>
        <w:widowControl/>
        <w:shd w:val="clear" w:color="auto" w:fill="FFFFFF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Jest członkiem grupy kapitałowej </w:t>
      </w:r>
      <w:r>
        <w:rPr>
          <w:rFonts w:eastAsia="Courier New" w:cs="Times New Roman"/>
        </w:rPr>
        <w:t>w rozumieniu ustawy z dnia 16 lutego 2007 r. o ochronie konkurencji i konsumentów (</w:t>
      </w:r>
      <w:proofErr w:type="spellStart"/>
      <w:r>
        <w:rPr>
          <w:rFonts w:eastAsia="Courier New" w:cs="Times New Roman"/>
        </w:rPr>
        <w:t>t.j</w:t>
      </w:r>
      <w:proofErr w:type="spellEnd"/>
      <w:r>
        <w:rPr>
          <w:rFonts w:eastAsia="Courier New" w:cs="Times New Roman"/>
        </w:rPr>
        <w:t xml:space="preserve">. Dz.U. z 2021 r., poz. </w:t>
      </w:r>
      <w:r>
        <w:rPr>
          <w:rFonts w:eastAsia="Courier New" w:cs="Times New Roman"/>
        </w:rPr>
        <w:t xml:space="preserve">275), </w:t>
      </w:r>
      <w:r>
        <w:rPr>
          <w:rFonts w:eastAsia="Courier New" w:cs="Times New Roman"/>
          <w:b/>
        </w:rPr>
        <w:t>w skład której wchodzą następujące podmioty uczestniczące w niniejszym postępowaniu *:</w:t>
      </w:r>
    </w:p>
    <w:p w14:paraId="7419AFB9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5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946"/>
      </w:tblGrid>
      <w:tr w:rsidR="003D7622" w14:paraId="7D31528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BDB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bookmarkStart w:id="0" w:name="_Hlk66778337"/>
            <w:r>
              <w:rPr>
                <w:rFonts w:eastAsia="Courier New" w:cs="Times New Roman"/>
                <w:b/>
                <w:bCs/>
              </w:rPr>
              <w:t>Lp.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1F0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r>
              <w:rPr>
                <w:rFonts w:eastAsia="Courier New" w:cs="Times New Roman"/>
                <w:b/>
                <w:bCs/>
              </w:rPr>
              <w:t>Nazwa i adres Wykonawcy</w:t>
            </w:r>
          </w:p>
        </w:tc>
      </w:tr>
      <w:tr w:rsidR="003D7622" w14:paraId="34C57A9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3800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422C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66E7E6A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95DA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900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0893482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F6B9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17C9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154484C5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ind w:left="284"/>
        <w:textAlignment w:val="auto"/>
        <w:rPr>
          <w:rFonts w:eastAsia="Courier New" w:cs="Times New Roman"/>
        </w:rPr>
      </w:pPr>
    </w:p>
    <w:p w14:paraId="00A649AB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0664DF45" w14:textId="77777777" w:rsidR="003D7622" w:rsidRDefault="004A395C">
      <w:pPr>
        <w:widowControl/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Nie należy do grupy kapitałowej, w skład której wchodzą podmioty uczestniczące w niniejszym </w:t>
      </w:r>
      <w:r>
        <w:rPr>
          <w:rFonts w:eastAsia="Courier New" w:cs="Times New Roman"/>
          <w:b/>
        </w:rPr>
        <w:t>postępowaniu *</w:t>
      </w:r>
      <w:r>
        <w:rPr>
          <w:rFonts w:eastAsia="Courier New" w:cs="Times New Roman"/>
        </w:rPr>
        <w:t>.</w:t>
      </w:r>
    </w:p>
    <w:p w14:paraId="66D60BBE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3C8D6DC5" w14:textId="77777777" w:rsidR="003D7622" w:rsidRDefault="004A395C">
      <w:pPr>
        <w:widowControl/>
        <w:shd w:val="clear" w:color="auto" w:fill="FFFFFF"/>
        <w:textAlignment w:val="auto"/>
      </w:pPr>
      <w:r>
        <w:rPr>
          <w:rFonts w:eastAsia="Courier New" w:cs="Times New Roman"/>
          <w:b/>
          <w:sz w:val="20"/>
          <w:szCs w:val="20"/>
        </w:rPr>
        <w:t xml:space="preserve">* </w:t>
      </w:r>
      <w:r>
        <w:rPr>
          <w:rFonts w:eastAsia="Courier New" w:cs="Times New Roman"/>
          <w:i/>
          <w:sz w:val="20"/>
          <w:szCs w:val="20"/>
        </w:rPr>
        <w:t>Niepotrzebne  skreślić</w:t>
      </w:r>
    </w:p>
    <w:p w14:paraId="18B8EED1" w14:textId="77777777" w:rsidR="003D7622" w:rsidRDefault="003D7622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09AE9003" w14:textId="77777777" w:rsidR="003D7622" w:rsidRDefault="003D7622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8D76C87" w14:textId="77777777" w:rsidR="003D7622" w:rsidRDefault="003D7622">
      <w:pPr>
        <w:pStyle w:val="Standard"/>
        <w:ind w:left="4320" w:firstLine="720"/>
      </w:pPr>
    </w:p>
    <w:p w14:paraId="4B6B3BAD" w14:textId="77777777" w:rsidR="003D7622" w:rsidRDefault="004A395C">
      <w:pPr>
        <w:pStyle w:val="Standard"/>
        <w:ind w:left="4320" w:firstLine="720"/>
      </w:pPr>
      <w:r>
        <w:t>……………………………………………….......</w:t>
      </w:r>
    </w:p>
    <w:p w14:paraId="6BDD445F" w14:textId="77777777" w:rsidR="003D7622" w:rsidRDefault="004A3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3D7622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1BCC" w14:textId="77777777" w:rsidR="004A395C" w:rsidRDefault="004A395C">
      <w:r>
        <w:separator/>
      </w:r>
    </w:p>
  </w:endnote>
  <w:endnote w:type="continuationSeparator" w:id="0">
    <w:p w14:paraId="1B6F82A9" w14:textId="77777777" w:rsidR="004A395C" w:rsidRDefault="004A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8C8B" w14:textId="77777777" w:rsidR="006C6F8D" w:rsidRDefault="004A395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AFC0" w14:textId="77777777" w:rsidR="004A395C" w:rsidRDefault="004A395C">
      <w:r>
        <w:rPr>
          <w:color w:val="000000"/>
        </w:rPr>
        <w:separator/>
      </w:r>
    </w:p>
  </w:footnote>
  <w:footnote w:type="continuationSeparator" w:id="0">
    <w:p w14:paraId="57F0E407" w14:textId="77777777" w:rsidR="004A395C" w:rsidRDefault="004A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F2A3" w14:textId="77777777" w:rsidR="006C6F8D" w:rsidRDefault="004A395C">
    <w:pPr>
      <w:pStyle w:val="Textbody"/>
    </w:pPr>
    <w:r>
      <w:rPr>
        <w:b/>
        <w:bCs/>
      </w:rPr>
      <w:t xml:space="preserve">ZP/8/2021-P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E8"/>
    <w:multiLevelType w:val="multilevel"/>
    <w:tmpl w:val="3290179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D4905"/>
    <w:multiLevelType w:val="multilevel"/>
    <w:tmpl w:val="23D8708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071A328D"/>
    <w:multiLevelType w:val="multilevel"/>
    <w:tmpl w:val="EC6EFF6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76419"/>
    <w:multiLevelType w:val="multilevel"/>
    <w:tmpl w:val="E30CD7E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4716F"/>
    <w:multiLevelType w:val="multilevel"/>
    <w:tmpl w:val="04406B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B2780B"/>
    <w:multiLevelType w:val="multilevel"/>
    <w:tmpl w:val="3B9E7CE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2F7008"/>
    <w:multiLevelType w:val="multilevel"/>
    <w:tmpl w:val="77AEE38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3C6A42"/>
    <w:multiLevelType w:val="multilevel"/>
    <w:tmpl w:val="5798EBDC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93272"/>
    <w:multiLevelType w:val="multilevel"/>
    <w:tmpl w:val="DE82E31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575457"/>
    <w:multiLevelType w:val="multilevel"/>
    <w:tmpl w:val="865637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0A2D0A"/>
    <w:multiLevelType w:val="multilevel"/>
    <w:tmpl w:val="03F2CE2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1B7C"/>
    <w:multiLevelType w:val="multilevel"/>
    <w:tmpl w:val="55FE66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A465DCF"/>
    <w:multiLevelType w:val="multilevel"/>
    <w:tmpl w:val="554467B6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F2080F"/>
    <w:multiLevelType w:val="multilevel"/>
    <w:tmpl w:val="9FFE68DE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D951DE2"/>
    <w:multiLevelType w:val="multilevel"/>
    <w:tmpl w:val="3F5C38C4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 w15:restartNumberingAfterBreak="0">
    <w:nsid w:val="7DCA071A"/>
    <w:multiLevelType w:val="multilevel"/>
    <w:tmpl w:val="413AC74A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5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7622"/>
    <w:rsid w:val="003D7622"/>
    <w:rsid w:val="004A395C"/>
    <w:rsid w:val="008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2DB2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BarbaraR</cp:lastModifiedBy>
  <cp:revision>2</cp:revision>
  <cp:lastPrinted>2020-07-24T13:14:00Z</cp:lastPrinted>
  <dcterms:created xsi:type="dcterms:W3CDTF">2021-06-28T11:04:00Z</dcterms:created>
  <dcterms:modified xsi:type="dcterms:W3CDTF">2021-06-28T11:04:00Z</dcterms:modified>
</cp:coreProperties>
</file>